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urwood-profile"/>
    <w:p>
      <w:pPr>
        <w:pStyle w:val="Heading1"/>
      </w:pPr>
      <w:r>
        <w:t xml:space="preserve">Burwood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42,498          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Burwood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23,255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Burwood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$45,560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$2,772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22,280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10,970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20,498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2025-02-12T02:15:31Z</dcterms:created>
  <dcterms:modified xsi:type="dcterms:W3CDTF">2025-02-12T02:15:31Z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